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F45579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F45579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F45579" w:rsidRDefault="00EE1BCD" w:rsidP="00F45579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557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42A55" w:rsidRPr="006F3032">
        <w:rPr>
          <w:sz w:val="28"/>
          <w:szCs w:val="28"/>
        </w:rPr>
        <w:t xml:space="preserve"> </w:t>
      </w:r>
      <w:r w:rsidR="00342A55">
        <w:rPr>
          <w:sz w:val="28"/>
          <w:szCs w:val="28"/>
        </w:rPr>
        <w:t>июл</w:t>
      </w:r>
      <w:r w:rsidR="00342A55" w:rsidRPr="006F3032">
        <w:rPr>
          <w:sz w:val="28"/>
          <w:szCs w:val="28"/>
        </w:rPr>
        <w:t>я 20</w:t>
      </w:r>
      <w:r w:rsidR="00342A55">
        <w:rPr>
          <w:sz w:val="28"/>
          <w:szCs w:val="28"/>
        </w:rPr>
        <w:t>2</w:t>
      </w:r>
      <w:r w:rsidR="007510D1">
        <w:rPr>
          <w:sz w:val="28"/>
          <w:szCs w:val="28"/>
        </w:rPr>
        <w:t>5</w:t>
      </w:r>
      <w:r w:rsidR="00342A55" w:rsidRPr="006F3032">
        <w:rPr>
          <w:sz w:val="28"/>
          <w:szCs w:val="28"/>
        </w:rPr>
        <w:t xml:space="preserve"> года  </w:t>
      </w:r>
      <w:r w:rsidR="00342A55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44</w:t>
      </w:r>
    </w:p>
    <w:p w:rsidR="00342A55" w:rsidRDefault="00F45579" w:rsidP="00F45579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F45579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9F397D">
        <w:rPr>
          <w:b/>
          <w:bCs/>
          <w:sz w:val="28"/>
          <w:szCs w:val="28"/>
        </w:rPr>
        <w:t>Развитие культуры и туризма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7510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5A0B52">
        <w:rPr>
          <w:b/>
          <w:sz w:val="28"/>
          <w:szCs w:val="28"/>
        </w:rPr>
        <w:t>2</w:t>
      </w:r>
      <w:r w:rsidR="007510D1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7510D1" w:rsidRDefault="007510D1" w:rsidP="007510D1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4557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F45579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F45579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4557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7510D1" w:rsidRDefault="007510D1" w:rsidP="007510D1">
      <w:pPr>
        <w:spacing w:line="247" w:lineRule="auto"/>
        <w:ind w:firstLine="720"/>
        <w:jc w:val="both"/>
        <w:rPr>
          <w:sz w:val="28"/>
          <w:szCs w:val="28"/>
        </w:rPr>
      </w:pPr>
    </w:p>
    <w:p w:rsidR="00EF7897" w:rsidRPr="00875AFD" w:rsidRDefault="0019161C" w:rsidP="00EE1BCD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</w:t>
      </w:r>
      <w:r w:rsidR="007510D1" w:rsidRPr="00875AFD">
        <w:rPr>
          <w:sz w:val="28"/>
          <w:szCs w:val="28"/>
        </w:rPr>
        <w:t xml:space="preserve">Утвердить </w:t>
      </w:r>
      <w:r w:rsidR="007510D1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F45579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342A55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F45579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FD1630">
        <w:rPr>
          <w:sz w:val="28"/>
          <w:szCs w:val="28"/>
        </w:rPr>
        <w:t>2</w:t>
      </w:r>
      <w:r w:rsidR="00F45579">
        <w:rPr>
          <w:sz w:val="28"/>
          <w:szCs w:val="28"/>
        </w:rPr>
        <w:t>6</w:t>
      </w:r>
      <w:r w:rsidR="00EF7897" w:rsidRPr="00875AFD">
        <w:rPr>
          <w:sz w:val="28"/>
          <w:szCs w:val="28"/>
        </w:rPr>
        <w:t>.1</w:t>
      </w:r>
      <w:r w:rsidR="005A0B52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>.20</w:t>
      </w:r>
      <w:r w:rsidR="00342A55">
        <w:rPr>
          <w:sz w:val="28"/>
          <w:szCs w:val="28"/>
        </w:rPr>
        <w:t>2</w:t>
      </w:r>
      <w:r w:rsidR="007F0913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 w:rsidR="00F45579">
        <w:rPr>
          <w:sz w:val="28"/>
          <w:szCs w:val="28"/>
        </w:rPr>
        <w:t>78</w:t>
      </w:r>
      <w:r w:rsidR="00EF7897" w:rsidRPr="00875AFD">
        <w:rPr>
          <w:sz w:val="28"/>
          <w:szCs w:val="28"/>
        </w:rPr>
        <w:t xml:space="preserve"> «</w:t>
      </w:r>
      <w:r w:rsidR="007F0913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F45579">
        <w:rPr>
          <w:sz w:val="28"/>
          <w:szCs w:val="28"/>
        </w:rPr>
        <w:t>Веселовского</w:t>
      </w:r>
      <w:r w:rsidR="007F0913" w:rsidRPr="00BF1253">
        <w:rPr>
          <w:sz w:val="28"/>
          <w:szCs w:val="28"/>
        </w:rPr>
        <w:t xml:space="preserve"> сельского поселения</w:t>
      </w:r>
      <w:r w:rsidR="007F0913" w:rsidRPr="00875AFD">
        <w:rPr>
          <w:sz w:val="28"/>
          <w:szCs w:val="28"/>
        </w:rPr>
        <w:t xml:space="preserve"> </w:t>
      </w:r>
      <w:r w:rsidR="00875AFD" w:rsidRPr="00875AFD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875AFD" w:rsidRPr="00875AFD">
        <w:rPr>
          <w:sz w:val="28"/>
          <w:szCs w:val="28"/>
        </w:rPr>
        <w:t>» на 20</w:t>
      </w:r>
      <w:r w:rsidR="005A0B52">
        <w:rPr>
          <w:sz w:val="28"/>
          <w:szCs w:val="28"/>
        </w:rPr>
        <w:t>2</w:t>
      </w:r>
      <w:r w:rsidR="007F0913">
        <w:rPr>
          <w:sz w:val="28"/>
          <w:szCs w:val="28"/>
        </w:rPr>
        <w:t>5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5A0B52">
        <w:rPr>
          <w:sz w:val="28"/>
          <w:szCs w:val="28"/>
        </w:rPr>
        <w:t>2</w:t>
      </w:r>
      <w:r w:rsidR="007F0913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342A55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EE1BCD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EE1BCD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035AF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EE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42A5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EE1BC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45579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F45579"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F45579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>ления                         Е.Н.Тиняева</w:t>
      </w:r>
    </w:p>
    <w:p w:rsidR="00CA5D5E" w:rsidRDefault="00CA5D5E" w:rsidP="00796F0F">
      <w:pPr>
        <w:rPr>
          <w:sz w:val="28"/>
          <w:szCs w:val="28"/>
        </w:rPr>
      </w:pPr>
    </w:p>
    <w:p w:rsidR="00EE1BCD" w:rsidRDefault="00EE1BCD" w:rsidP="00EE1BCD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 сектор экономики и финансов</w:t>
      </w: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EE1BCD">
          <w:pgSz w:w="11907" w:h="16840"/>
          <w:pgMar w:top="1134" w:right="1134" w:bottom="964" w:left="1701" w:header="720" w:footer="720" w:gutter="0"/>
          <w:cols w:space="720"/>
        </w:sectPr>
      </w:pPr>
    </w:p>
    <w:p w:rsidR="00761556" w:rsidRPr="00EE1BCD" w:rsidRDefault="00761556" w:rsidP="00761556">
      <w:pPr>
        <w:pStyle w:val="3"/>
        <w:rPr>
          <w:sz w:val="24"/>
          <w:szCs w:val="24"/>
        </w:rPr>
      </w:pPr>
      <w:r w:rsidRPr="00EE1BCD">
        <w:rPr>
          <w:sz w:val="24"/>
          <w:szCs w:val="24"/>
        </w:rPr>
        <w:lastRenderedPageBreak/>
        <w:t xml:space="preserve">Приложение </w:t>
      </w:r>
    </w:p>
    <w:p w:rsidR="00761556" w:rsidRPr="00EE1BCD" w:rsidRDefault="00761556" w:rsidP="00761556">
      <w:pPr>
        <w:jc w:val="right"/>
        <w:rPr>
          <w:sz w:val="24"/>
          <w:szCs w:val="24"/>
        </w:rPr>
      </w:pPr>
      <w:r w:rsidRPr="00EE1BCD">
        <w:rPr>
          <w:sz w:val="24"/>
          <w:szCs w:val="24"/>
        </w:rPr>
        <w:t xml:space="preserve">к </w:t>
      </w:r>
      <w:r w:rsidR="00342A55" w:rsidRPr="00EE1BCD">
        <w:rPr>
          <w:sz w:val="24"/>
          <w:szCs w:val="24"/>
        </w:rPr>
        <w:t>распоряж</w:t>
      </w:r>
      <w:r w:rsidRPr="00EE1BCD">
        <w:rPr>
          <w:sz w:val="24"/>
          <w:szCs w:val="24"/>
        </w:rPr>
        <w:t xml:space="preserve">ению Администрации </w:t>
      </w:r>
    </w:p>
    <w:p w:rsidR="00761556" w:rsidRPr="00EE1BCD" w:rsidRDefault="00F45579" w:rsidP="00761556">
      <w:pPr>
        <w:jc w:val="right"/>
        <w:rPr>
          <w:sz w:val="24"/>
          <w:szCs w:val="24"/>
        </w:rPr>
      </w:pPr>
      <w:r w:rsidRPr="00EE1BCD">
        <w:rPr>
          <w:sz w:val="24"/>
          <w:szCs w:val="24"/>
        </w:rPr>
        <w:t>Веселовского</w:t>
      </w:r>
      <w:r w:rsidR="00FB247A" w:rsidRPr="00EE1BCD">
        <w:rPr>
          <w:sz w:val="24"/>
          <w:szCs w:val="24"/>
        </w:rPr>
        <w:t xml:space="preserve"> сельского поселения от  </w:t>
      </w:r>
      <w:r w:rsidRPr="00EE1BCD">
        <w:rPr>
          <w:sz w:val="24"/>
          <w:szCs w:val="24"/>
        </w:rPr>
        <w:t>1</w:t>
      </w:r>
      <w:r w:rsidR="00EE1BCD" w:rsidRPr="00EE1BCD">
        <w:rPr>
          <w:sz w:val="24"/>
          <w:szCs w:val="24"/>
        </w:rPr>
        <w:t>1</w:t>
      </w:r>
      <w:r w:rsidR="00761556" w:rsidRPr="00EE1BCD">
        <w:rPr>
          <w:sz w:val="24"/>
          <w:szCs w:val="24"/>
        </w:rPr>
        <w:t>.</w:t>
      </w:r>
      <w:r w:rsidR="0033222D" w:rsidRPr="00EE1BCD">
        <w:rPr>
          <w:sz w:val="24"/>
          <w:szCs w:val="24"/>
        </w:rPr>
        <w:t>0</w:t>
      </w:r>
      <w:r w:rsidR="00034EE3" w:rsidRPr="00EE1BCD">
        <w:rPr>
          <w:sz w:val="24"/>
          <w:szCs w:val="24"/>
        </w:rPr>
        <w:t>7</w:t>
      </w:r>
      <w:r w:rsidR="00761556" w:rsidRPr="00EE1BCD">
        <w:rPr>
          <w:sz w:val="24"/>
          <w:szCs w:val="24"/>
        </w:rPr>
        <w:t>.20</w:t>
      </w:r>
      <w:r w:rsidR="005A0B52" w:rsidRPr="00EE1BCD">
        <w:rPr>
          <w:sz w:val="24"/>
          <w:szCs w:val="24"/>
        </w:rPr>
        <w:t>2</w:t>
      </w:r>
      <w:r w:rsidR="007F0913" w:rsidRPr="00EE1BCD">
        <w:rPr>
          <w:sz w:val="24"/>
          <w:szCs w:val="24"/>
        </w:rPr>
        <w:t>5</w:t>
      </w:r>
      <w:r w:rsidR="00342A55" w:rsidRPr="00EE1BCD">
        <w:rPr>
          <w:sz w:val="24"/>
          <w:szCs w:val="24"/>
        </w:rPr>
        <w:t xml:space="preserve"> </w:t>
      </w:r>
      <w:r w:rsidR="00761556" w:rsidRPr="00EE1BCD">
        <w:rPr>
          <w:sz w:val="24"/>
          <w:szCs w:val="24"/>
        </w:rPr>
        <w:t xml:space="preserve">г № </w:t>
      </w:r>
      <w:r w:rsidR="00EE1BCD" w:rsidRPr="00EE1BCD">
        <w:rPr>
          <w:sz w:val="24"/>
          <w:szCs w:val="24"/>
        </w:rPr>
        <w:t>44</w:t>
      </w:r>
    </w:p>
    <w:p w:rsidR="007F0913" w:rsidRPr="00EE1BCD" w:rsidRDefault="007F0913" w:rsidP="00761556">
      <w:pPr>
        <w:ind w:left="125"/>
        <w:jc w:val="right"/>
        <w:rPr>
          <w:sz w:val="24"/>
          <w:szCs w:val="24"/>
        </w:rPr>
      </w:pP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  <w:r w:rsidRPr="00EE1BCD">
        <w:rPr>
          <w:b/>
          <w:sz w:val="24"/>
          <w:szCs w:val="24"/>
        </w:rPr>
        <w:t xml:space="preserve">ОТЧЕТ </w:t>
      </w: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  <w:r w:rsidRPr="00EE1BCD">
        <w:rPr>
          <w:b/>
          <w:sz w:val="24"/>
          <w:szCs w:val="24"/>
        </w:rPr>
        <w:t>О ХОДЕ РЕАЛИЗАЦИИ МУНИЦИПАЛЬНОЙ ПРОГРАММЫ</w:t>
      </w:r>
    </w:p>
    <w:p w:rsidR="007F0913" w:rsidRPr="00EE1BCD" w:rsidRDefault="007F0913" w:rsidP="007F0913">
      <w:pPr>
        <w:contextualSpacing/>
        <w:jc w:val="center"/>
        <w:rPr>
          <w:b/>
          <w:i/>
          <w:sz w:val="24"/>
          <w:szCs w:val="24"/>
          <w:u w:val="single"/>
        </w:rPr>
      </w:pPr>
      <w:r w:rsidRPr="00EE1BCD">
        <w:rPr>
          <w:b/>
          <w:i/>
          <w:sz w:val="24"/>
          <w:szCs w:val="24"/>
          <w:u w:val="single"/>
        </w:rPr>
        <w:t>«</w:t>
      </w:r>
      <w:r w:rsidRPr="00EE1BCD">
        <w:rPr>
          <w:b/>
          <w:bCs/>
          <w:i/>
          <w:sz w:val="24"/>
          <w:szCs w:val="24"/>
          <w:u w:val="single"/>
        </w:rPr>
        <w:t>Развитие культуры и туризма</w:t>
      </w:r>
      <w:r w:rsidRPr="00EE1BCD">
        <w:rPr>
          <w:b/>
          <w:i/>
          <w:sz w:val="24"/>
          <w:szCs w:val="24"/>
          <w:u w:val="single"/>
        </w:rPr>
        <w:t>»</w:t>
      </w:r>
      <w:bookmarkStart w:id="0" w:name="_Ref138419841"/>
      <w:r w:rsidRPr="00EE1BCD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EE1BC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7F0913" w:rsidRPr="00EE1BCD" w:rsidRDefault="007F0913" w:rsidP="007F0913">
      <w:pPr>
        <w:contextualSpacing/>
        <w:jc w:val="center"/>
        <w:rPr>
          <w:sz w:val="24"/>
          <w:szCs w:val="24"/>
        </w:rPr>
      </w:pPr>
      <w:r w:rsidRPr="00EE1BCD">
        <w:rPr>
          <w:b/>
          <w:sz w:val="24"/>
          <w:szCs w:val="24"/>
          <w:u w:val="single"/>
        </w:rPr>
        <w:t>за 1 полугодие 2025 года</w:t>
      </w:r>
      <w:r w:rsidRPr="00EE1BCD">
        <w:rPr>
          <w:b/>
          <w:sz w:val="24"/>
          <w:szCs w:val="24"/>
          <w:vertAlign w:val="superscript"/>
        </w:rPr>
        <w:t xml:space="preserve"> </w:t>
      </w:r>
      <w:r w:rsidRPr="00EE1BCD">
        <w:rPr>
          <w:b/>
          <w:color w:val="FFFFFF"/>
          <w:sz w:val="24"/>
          <w:szCs w:val="24"/>
          <w:vertAlign w:val="superscript"/>
        </w:rPr>
        <w:footnoteReference w:id="3"/>
      </w:r>
    </w:p>
    <w:p w:rsidR="007F0913" w:rsidRPr="00EE1BCD" w:rsidRDefault="007F0913" w:rsidP="007F0913">
      <w:pPr>
        <w:ind w:left="125"/>
        <w:jc w:val="right"/>
        <w:rPr>
          <w:sz w:val="24"/>
          <w:szCs w:val="24"/>
        </w:rPr>
      </w:pPr>
    </w:p>
    <w:p w:rsidR="007F0913" w:rsidRPr="00EE1BCD" w:rsidRDefault="007F0913" w:rsidP="007F0913">
      <w:pPr>
        <w:ind w:right="536"/>
        <w:contextualSpacing/>
        <w:jc w:val="center"/>
        <w:rPr>
          <w:sz w:val="24"/>
          <w:szCs w:val="24"/>
        </w:rPr>
      </w:pPr>
      <w:r w:rsidRPr="00EE1BCD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134"/>
        <w:gridCol w:w="1246"/>
        <w:gridCol w:w="943"/>
        <w:gridCol w:w="883"/>
      </w:tblGrid>
      <w:tr w:rsidR="007F0913" w:rsidRPr="00EE1BCD" w:rsidTr="00F02F5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Комментарий</w:t>
            </w:r>
          </w:p>
        </w:tc>
      </w:tr>
      <w:tr w:rsidR="007F0913" w:rsidRPr="00EE1BCD" w:rsidTr="00F02F5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14</w:t>
            </w:r>
          </w:p>
        </w:tc>
      </w:tr>
      <w:tr w:rsidR="007F0913" w:rsidRPr="00EE1BCD" w:rsidTr="00F02F5C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color w:val="000000"/>
                <w:sz w:val="24"/>
                <w:szCs w:val="24"/>
              </w:rPr>
              <w:t xml:space="preserve">1. </w:t>
            </w:r>
            <w:r w:rsidRPr="00EE1BCD">
              <w:rPr>
                <w:sz w:val="24"/>
                <w:szCs w:val="24"/>
              </w:rPr>
              <w:t>Цель муниципальной программы «С</w:t>
            </w:r>
            <w:r w:rsidRPr="00EE1BCD">
              <w:rPr>
                <w:kern w:val="2"/>
                <w:sz w:val="24"/>
                <w:szCs w:val="24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F45579" w:rsidRPr="00EE1BCD">
              <w:rPr>
                <w:kern w:val="2"/>
                <w:sz w:val="24"/>
                <w:szCs w:val="24"/>
              </w:rPr>
              <w:t>Веселовского</w:t>
            </w:r>
            <w:r w:rsidRPr="00EE1BC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EE1BCD">
              <w:rPr>
                <w:sz w:val="24"/>
                <w:szCs w:val="24"/>
              </w:rPr>
              <w:t>»</w:t>
            </w:r>
          </w:p>
        </w:tc>
      </w:tr>
      <w:tr w:rsidR="007F0913" w:rsidRPr="00EE1BCD" w:rsidTr="00F02F5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Соотношение средней заработной платы работников учреждения культуры к средней заработной плате по </w:t>
            </w:r>
            <w:r w:rsidRPr="00EE1BCD">
              <w:rPr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1BCD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1BCD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100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100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F02F5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Прирост объема платных услуг к предыдущему году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1BCD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1BCD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1BCD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</w:tbl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EE1BCD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7F0913" w:rsidRPr="00EE1BCD" w:rsidTr="00F02F5C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EE1BCD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Комментарий</w:t>
            </w:r>
          </w:p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F0913" w:rsidRPr="00EE1BCD" w:rsidTr="00F02F5C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Лимиты бюджетных обязательств</w:t>
            </w:r>
            <w:r w:rsidRPr="00EE1BCD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Принятые бюджетные обязательства</w:t>
            </w:r>
            <w:r w:rsidRPr="00EE1BCD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</w:tr>
      <w:tr w:rsidR="007F0913" w:rsidRPr="00EE1BCD" w:rsidTr="00F02F5C">
        <w:trPr>
          <w:trHeight w:val="216"/>
          <w:jc w:val="center"/>
        </w:trPr>
        <w:tc>
          <w:tcPr>
            <w:tcW w:w="526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8</w:t>
            </w:r>
          </w:p>
        </w:tc>
      </w:tr>
      <w:tr w:rsidR="007F0913" w:rsidRPr="00EE1BCD" w:rsidTr="00F02F5C">
        <w:trPr>
          <w:jc w:val="center"/>
        </w:trPr>
        <w:tc>
          <w:tcPr>
            <w:tcW w:w="5262" w:type="dxa"/>
          </w:tcPr>
          <w:p w:rsidR="007F0913" w:rsidRPr="00EE1BCD" w:rsidRDefault="007F0913" w:rsidP="00F02F5C">
            <w:pPr>
              <w:widowControl w:val="0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Муниципальная программа </w:t>
            </w:r>
            <w:r w:rsidR="00F45579" w:rsidRPr="00EE1BCD">
              <w:rPr>
                <w:sz w:val="24"/>
                <w:szCs w:val="24"/>
              </w:rPr>
              <w:t>Веселовского</w:t>
            </w:r>
            <w:r w:rsidRPr="00EE1BCD">
              <w:rPr>
                <w:sz w:val="24"/>
                <w:szCs w:val="24"/>
              </w:rPr>
              <w:t xml:space="preserve"> сельского поселения «</w:t>
            </w:r>
            <w:r w:rsidRPr="00EE1BCD">
              <w:rPr>
                <w:bCs/>
                <w:kern w:val="2"/>
                <w:sz w:val="24"/>
                <w:szCs w:val="24"/>
              </w:rPr>
              <w:t>Развитие культуры и туризма</w:t>
            </w:r>
            <w:r w:rsidRPr="00EE1BC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1645,1</w:t>
            </w:r>
          </w:p>
        </w:tc>
        <w:tc>
          <w:tcPr>
            <w:tcW w:w="1186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1645,1</w:t>
            </w:r>
          </w:p>
        </w:tc>
        <w:tc>
          <w:tcPr>
            <w:tcW w:w="1242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774,3</w:t>
            </w:r>
          </w:p>
        </w:tc>
        <w:tc>
          <w:tcPr>
            <w:tcW w:w="1773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47,1</w:t>
            </w:r>
          </w:p>
        </w:tc>
        <w:tc>
          <w:tcPr>
            <w:tcW w:w="183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F0913" w:rsidRPr="00EE1BCD" w:rsidTr="00F02F5C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186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242" w:type="dxa"/>
            <w:vAlign w:val="bottom"/>
          </w:tcPr>
          <w:p w:rsidR="007F0913" w:rsidRPr="00EE1BCD" w:rsidRDefault="00055B6B" w:rsidP="00A16BAA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764,4</w:t>
            </w:r>
          </w:p>
        </w:tc>
        <w:tc>
          <w:tcPr>
            <w:tcW w:w="1773" w:type="dxa"/>
            <w:vAlign w:val="bottom"/>
          </w:tcPr>
          <w:p w:rsidR="007F0913" w:rsidRPr="00EE1BCD" w:rsidRDefault="00055B6B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47,0</w:t>
            </w:r>
          </w:p>
        </w:tc>
        <w:tc>
          <w:tcPr>
            <w:tcW w:w="183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F02F5C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8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1186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1242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9,9</w:t>
            </w:r>
          </w:p>
        </w:tc>
        <w:tc>
          <w:tcPr>
            <w:tcW w:w="1773" w:type="dxa"/>
            <w:vAlign w:val="bottom"/>
          </w:tcPr>
          <w:p w:rsidR="007F0913" w:rsidRPr="00EE1BCD" w:rsidRDefault="00A16BAA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49,7</w:t>
            </w:r>
          </w:p>
        </w:tc>
        <w:tc>
          <w:tcPr>
            <w:tcW w:w="183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055B6B" w:rsidRPr="00EE1BCD" w:rsidTr="00F02F5C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B6B" w:rsidRPr="00EE1BCD" w:rsidRDefault="00055B6B" w:rsidP="00F02F5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Комплекс процессных мероприятий 1 </w:t>
            </w:r>
          </w:p>
          <w:p w:rsidR="00055B6B" w:rsidRPr="00EE1BCD" w:rsidRDefault="00055B6B" w:rsidP="00F02F5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EE1BCD">
              <w:rPr>
                <w:kern w:val="2"/>
                <w:sz w:val="24"/>
                <w:szCs w:val="24"/>
              </w:rPr>
              <w:t>«Развитие культуры»</w:t>
            </w:r>
            <w:r w:rsidRPr="00EE1BC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1645,1</w:t>
            </w:r>
          </w:p>
        </w:tc>
        <w:tc>
          <w:tcPr>
            <w:tcW w:w="1186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1645,1</w:t>
            </w:r>
          </w:p>
        </w:tc>
        <w:tc>
          <w:tcPr>
            <w:tcW w:w="1242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774,3</w:t>
            </w:r>
          </w:p>
        </w:tc>
        <w:tc>
          <w:tcPr>
            <w:tcW w:w="1773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47,1</w:t>
            </w:r>
          </w:p>
        </w:tc>
        <w:tc>
          <w:tcPr>
            <w:tcW w:w="1831" w:type="dxa"/>
          </w:tcPr>
          <w:p w:rsidR="00055B6B" w:rsidRPr="00EE1BCD" w:rsidRDefault="00055B6B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055B6B" w:rsidRPr="00EE1BCD" w:rsidTr="00F02F5C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B6B" w:rsidRPr="00EE1BCD" w:rsidRDefault="00055B6B" w:rsidP="00F02F5C">
            <w:pPr>
              <w:widowControl w:val="0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186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305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242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764,4</w:t>
            </w:r>
          </w:p>
        </w:tc>
        <w:tc>
          <w:tcPr>
            <w:tcW w:w="1773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47,0</w:t>
            </w:r>
          </w:p>
        </w:tc>
        <w:tc>
          <w:tcPr>
            <w:tcW w:w="1831" w:type="dxa"/>
          </w:tcPr>
          <w:p w:rsidR="00055B6B" w:rsidRPr="00EE1BCD" w:rsidRDefault="00055B6B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055B6B" w:rsidRPr="00EE1BCD" w:rsidTr="00F02F5C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B6B" w:rsidRPr="00EE1BCD" w:rsidRDefault="00055B6B" w:rsidP="00F02F5C">
            <w:pPr>
              <w:widowControl w:val="0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8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1186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1242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9,9</w:t>
            </w:r>
          </w:p>
        </w:tc>
        <w:tc>
          <w:tcPr>
            <w:tcW w:w="1773" w:type="dxa"/>
            <w:vAlign w:val="bottom"/>
          </w:tcPr>
          <w:p w:rsidR="00055B6B" w:rsidRPr="00EE1BCD" w:rsidRDefault="00055B6B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49,7</w:t>
            </w:r>
          </w:p>
        </w:tc>
        <w:tc>
          <w:tcPr>
            <w:tcW w:w="1831" w:type="dxa"/>
          </w:tcPr>
          <w:p w:rsidR="00055B6B" w:rsidRPr="00EE1BCD" w:rsidRDefault="00055B6B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</w:tbl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5B6B" w:rsidRPr="00EE1BCD" w:rsidRDefault="00055B6B" w:rsidP="007F0913">
      <w:pPr>
        <w:contextualSpacing/>
        <w:jc w:val="center"/>
        <w:rPr>
          <w:b/>
          <w:sz w:val="24"/>
          <w:szCs w:val="24"/>
        </w:rPr>
      </w:pP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  <w:r w:rsidRPr="00EE1BCD">
        <w:rPr>
          <w:b/>
          <w:sz w:val="24"/>
          <w:szCs w:val="24"/>
        </w:rPr>
        <w:lastRenderedPageBreak/>
        <w:t xml:space="preserve">ОТЧЕТ </w:t>
      </w: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  <w:r w:rsidRPr="00EE1BCD">
        <w:rPr>
          <w:b/>
          <w:sz w:val="24"/>
          <w:szCs w:val="24"/>
        </w:rPr>
        <w:t xml:space="preserve">О ХОДЕ РЕАЛИЗАЦИИ </w:t>
      </w: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  <w:r w:rsidRPr="00EE1BCD">
        <w:rPr>
          <w:b/>
          <w:sz w:val="24"/>
          <w:szCs w:val="24"/>
        </w:rPr>
        <w:t>КОМПЛЕКСА ПРОЦЕССНЫХ МЕРОПРИЯТИЙ</w:t>
      </w:r>
    </w:p>
    <w:p w:rsidR="007F0913" w:rsidRPr="00EE1BCD" w:rsidRDefault="007F0913" w:rsidP="007F0913">
      <w:pPr>
        <w:contextualSpacing/>
        <w:jc w:val="center"/>
        <w:rPr>
          <w:b/>
          <w:i/>
          <w:sz w:val="24"/>
          <w:szCs w:val="24"/>
          <w:u w:val="single"/>
        </w:rPr>
      </w:pPr>
      <w:r w:rsidRPr="00EE1BCD">
        <w:rPr>
          <w:b/>
          <w:i/>
          <w:sz w:val="24"/>
          <w:szCs w:val="24"/>
          <w:u w:val="single"/>
        </w:rPr>
        <w:t>«Развитие культуры»</w:t>
      </w:r>
      <w:r w:rsidRPr="00EE1BCD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EE1BC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7F0913" w:rsidRPr="00EE1BCD" w:rsidRDefault="007F0913" w:rsidP="007F0913">
      <w:pPr>
        <w:contextualSpacing/>
        <w:jc w:val="center"/>
        <w:rPr>
          <w:sz w:val="24"/>
          <w:szCs w:val="24"/>
        </w:rPr>
      </w:pPr>
      <w:r w:rsidRPr="00EE1BCD">
        <w:rPr>
          <w:b/>
          <w:sz w:val="24"/>
          <w:szCs w:val="24"/>
          <w:u w:val="single"/>
        </w:rPr>
        <w:t>за 1 полугодие 2025 года</w:t>
      </w:r>
      <w:r w:rsidRPr="00EE1BCD">
        <w:rPr>
          <w:b/>
          <w:sz w:val="24"/>
          <w:szCs w:val="24"/>
          <w:vertAlign w:val="superscript"/>
        </w:rPr>
        <w:t xml:space="preserve"> </w:t>
      </w:r>
      <w:r w:rsidRPr="00EE1BCD">
        <w:rPr>
          <w:b/>
          <w:color w:val="FFFFFF"/>
          <w:sz w:val="24"/>
          <w:szCs w:val="24"/>
          <w:vertAlign w:val="superscript"/>
        </w:rPr>
        <w:footnoteReference w:id="8"/>
      </w: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1BCD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221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44"/>
        <w:gridCol w:w="1634"/>
        <w:gridCol w:w="1204"/>
        <w:gridCol w:w="1134"/>
        <w:gridCol w:w="1148"/>
        <w:gridCol w:w="1199"/>
        <w:gridCol w:w="1303"/>
        <w:gridCol w:w="1120"/>
        <w:gridCol w:w="993"/>
        <w:gridCol w:w="992"/>
        <w:gridCol w:w="902"/>
        <w:gridCol w:w="992"/>
        <w:gridCol w:w="689"/>
      </w:tblGrid>
      <w:tr w:rsidR="007F0913" w:rsidRPr="00EE1BCD" w:rsidTr="00EE1BCD">
        <w:trPr>
          <w:trHeight w:val="2024"/>
          <w:jc w:val="center"/>
        </w:trPr>
        <w:tc>
          <w:tcPr>
            <w:tcW w:w="567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№ п/п</w:t>
            </w:r>
          </w:p>
        </w:tc>
        <w:tc>
          <w:tcPr>
            <w:tcW w:w="1344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EE1BCD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Признак возрастания/ убыва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20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89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Комментарий</w:t>
            </w:r>
          </w:p>
        </w:tc>
      </w:tr>
      <w:tr w:rsidR="007F0913" w:rsidRPr="00EE1BCD" w:rsidTr="00EE1BCD">
        <w:trPr>
          <w:jc w:val="center"/>
        </w:trPr>
        <w:tc>
          <w:tcPr>
            <w:tcW w:w="567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13</w:t>
            </w:r>
          </w:p>
        </w:tc>
        <w:tc>
          <w:tcPr>
            <w:tcW w:w="689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14</w:t>
            </w:r>
          </w:p>
        </w:tc>
      </w:tr>
      <w:tr w:rsidR="007F0913" w:rsidRPr="00EE1BCD" w:rsidTr="00EE1BCD">
        <w:trPr>
          <w:jc w:val="center"/>
        </w:trPr>
        <w:tc>
          <w:tcPr>
            <w:tcW w:w="15221" w:type="dxa"/>
            <w:gridSpan w:val="14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 . Задача комплекса процессных мероприятий «П</w:t>
            </w:r>
            <w:r w:rsidRPr="00EE1BCD">
              <w:rPr>
                <w:kern w:val="2"/>
                <w:sz w:val="24"/>
                <w:szCs w:val="24"/>
              </w:rPr>
              <w:t>роведены мероприятия по сохранению объектов культурного наследия</w:t>
            </w:r>
            <w:r w:rsidRPr="00EE1BCD">
              <w:rPr>
                <w:sz w:val="24"/>
                <w:szCs w:val="24"/>
              </w:rPr>
              <w:t>»</w:t>
            </w:r>
          </w:p>
        </w:tc>
      </w:tr>
      <w:tr w:rsidR="007F0913" w:rsidRPr="00EE1BCD" w:rsidTr="00EE1BCD">
        <w:trPr>
          <w:trHeight w:val="268"/>
          <w:jc w:val="center"/>
        </w:trPr>
        <w:tc>
          <w:tcPr>
            <w:tcW w:w="567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</w:t>
            </w:r>
          </w:p>
        </w:tc>
        <w:tc>
          <w:tcPr>
            <w:tcW w:w="134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204" w:type="dxa"/>
          </w:tcPr>
          <w:p w:rsidR="007F0913" w:rsidRPr="00EE1BC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F0913" w:rsidRPr="00EE1BC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7F0913" w:rsidRPr="00EE1BC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128</w:t>
            </w:r>
          </w:p>
        </w:tc>
        <w:tc>
          <w:tcPr>
            <w:tcW w:w="1303" w:type="dxa"/>
          </w:tcPr>
          <w:p w:rsidR="007F0913" w:rsidRPr="00EE1BCD" w:rsidRDefault="00055B6B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67</w:t>
            </w:r>
          </w:p>
        </w:tc>
        <w:tc>
          <w:tcPr>
            <w:tcW w:w="1120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EE1BC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128</w:t>
            </w:r>
          </w:p>
        </w:tc>
        <w:tc>
          <w:tcPr>
            <w:tcW w:w="90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268"/>
          <w:jc w:val="center"/>
        </w:trPr>
        <w:tc>
          <w:tcPr>
            <w:tcW w:w="567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1.2</w:t>
            </w:r>
          </w:p>
        </w:tc>
        <w:tc>
          <w:tcPr>
            <w:tcW w:w="134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F0913" w:rsidRPr="00EE1BCD" w:rsidRDefault="007F0913" w:rsidP="00F02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1204" w:type="dxa"/>
          </w:tcPr>
          <w:p w:rsidR="007F0913" w:rsidRPr="00EE1BC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F0913" w:rsidRPr="00EE1BC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чело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век</w:t>
            </w:r>
          </w:p>
        </w:tc>
        <w:tc>
          <w:tcPr>
            <w:tcW w:w="1199" w:type="dxa"/>
          </w:tcPr>
          <w:p w:rsidR="007F0913" w:rsidRPr="00EE1BC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6996</w:t>
            </w:r>
          </w:p>
        </w:tc>
        <w:tc>
          <w:tcPr>
            <w:tcW w:w="1303" w:type="dxa"/>
          </w:tcPr>
          <w:p w:rsidR="007F0913" w:rsidRPr="00EE1BCD" w:rsidRDefault="00055B6B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4061</w:t>
            </w:r>
          </w:p>
        </w:tc>
        <w:tc>
          <w:tcPr>
            <w:tcW w:w="1120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EE1BC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6996</w:t>
            </w:r>
          </w:p>
        </w:tc>
        <w:tc>
          <w:tcPr>
            <w:tcW w:w="90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268"/>
          <w:jc w:val="center"/>
        </w:trPr>
        <w:tc>
          <w:tcPr>
            <w:tcW w:w="567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1.3</w:t>
            </w:r>
          </w:p>
        </w:tc>
        <w:tc>
          <w:tcPr>
            <w:tcW w:w="134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F0913" w:rsidRPr="00EE1BCD" w:rsidRDefault="007F0913" w:rsidP="00F02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204" w:type="dxa"/>
          </w:tcPr>
          <w:p w:rsidR="007F0913" w:rsidRPr="00EE1BC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F0913" w:rsidRPr="00EE1BC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7F0913" w:rsidRPr="00EE1BC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7F0913" w:rsidRPr="00EE1BCD" w:rsidRDefault="00055B6B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EE1BC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</w:tbl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EE1BCD" w:rsidRDefault="007F0913" w:rsidP="007F0913">
      <w:pPr>
        <w:spacing w:after="160" w:line="264" w:lineRule="auto"/>
        <w:ind w:left="360"/>
        <w:jc w:val="center"/>
        <w:rPr>
          <w:sz w:val="24"/>
          <w:szCs w:val="24"/>
        </w:rPr>
      </w:pPr>
      <w:r w:rsidRPr="00EE1BCD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2"/>
        <w:gridCol w:w="801"/>
        <w:gridCol w:w="1067"/>
        <w:gridCol w:w="800"/>
        <w:gridCol w:w="933"/>
        <w:gridCol w:w="1067"/>
        <w:gridCol w:w="1067"/>
        <w:gridCol w:w="934"/>
        <w:gridCol w:w="986"/>
        <w:gridCol w:w="851"/>
        <w:gridCol w:w="1067"/>
        <w:gridCol w:w="1484"/>
        <w:gridCol w:w="872"/>
        <w:gridCol w:w="872"/>
      </w:tblGrid>
      <w:tr w:rsidR="007F0913" w:rsidRPr="00EE1BCD" w:rsidTr="00EE1BCD">
        <w:trPr>
          <w:trHeight w:val="986"/>
        </w:trPr>
        <w:tc>
          <w:tcPr>
            <w:tcW w:w="710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Единица измерения </w:t>
            </w:r>
            <w:r w:rsidRPr="00EE1BCD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Уровень соответствия</w:t>
            </w:r>
          </w:p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декомпозированного мероприятия</w:t>
            </w:r>
          </w:p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86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484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72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72" w:type="dxa"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Комментарий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12</w:t>
            </w:r>
          </w:p>
        </w:tc>
        <w:tc>
          <w:tcPr>
            <w:tcW w:w="148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13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14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</w:t>
            </w:r>
          </w:p>
        </w:tc>
      </w:tr>
      <w:tr w:rsidR="007F0913" w:rsidRPr="00EE1BCD" w:rsidTr="00EE1BCD">
        <w:trPr>
          <w:trHeight w:val="181"/>
        </w:trPr>
        <w:tc>
          <w:tcPr>
            <w:tcW w:w="15353" w:type="dxa"/>
            <w:gridSpan w:val="15"/>
          </w:tcPr>
          <w:p w:rsidR="007F0913" w:rsidRPr="00EE1BCD" w:rsidRDefault="007F0913" w:rsidP="00F02F5C">
            <w:pPr>
              <w:ind w:left="720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 Задача комплекса процессных мероприятий «П</w:t>
            </w:r>
            <w:r w:rsidRPr="00EE1BCD">
              <w:rPr>
                <w:kern w:val="2"/>
                <w:sz w:val="24"/>
                <w:szCs w:val="24"/>
              </w:rPr>
              <w:t>роведены мероприятия по сохранению объектов культурного наследия</w:t>
            </w:r>
            <w:r w:rsidRPr="00EE1BCD">
              <w:rPr>
                <w:sz w:val="24"/>
                <w:szCs w:val="24"/>
              </w:rPr>
              <w:t>»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 учреждением культуры </w:t>
            </w:r>
            <w:r w:rsidR="00F45579" w:rsidRPr="00EE1BCD">
              <w:rPr>
                <w:sz w:val="24"/>
                <w:szCs w:val="24"/>
              </w:rPr>
              <w:t>Веселовского</w:t>
            </w:r>
            <w:r w:rsidRPr="00EE1BCD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 директор МБУК «</w:t>
            </w:r>
            <w:r w:rsidR="00055B6B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055B6B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1.1.1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Контрольная точка 1.1.1 «Утверждено муниципальное  задание на оказание муниципальных услуг (выполнение </w:t>
            </w:r>
            <w:r w:rsidRPr="00EE1BCD">
              <w:rPr>
                <w:sz w:val="24"/>
                <w:szCs w:val="24"/>
              </w:rPr>
              <w:lastRenderedPageBreak/>
              <w:t>работ) на 2025 год и на плановый период 2026 и 2027 годов»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 января 2025 г.</w:t>
            </w:r>
          </w:p>
        </w:tc>
        <w:tc>
          <w:tcPr>
            <w:tcW w:w="851" w:type="dxa"/>
          </w:tcPr>
          <w:p w:rsidR="007F0913" w:rsidRPr="00EE1BCD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28 декабря 2024 г.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055B6B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055B6B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Контрольная точка 1.1.2. «Проведен мониторинг заключенных соглашений о предоставлении субсидии на финансовое обеспечение выполнения муниципального  задания на оказание муниципальных услуг (выполнение работ)»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 февраля 2025 г.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 февраля 2025 г.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начальник</w:t>
            </w:r>
          </w:p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EE1BCD" w:rsidRDefault="00055B6B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pStyle w:val="Standard"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1.1.3</w:t>
            </w:r>
          </w:p>
        </w:tc>
        <w:tc>
          <w:tcPr>
            <w:tcW w:w="1842" w:type="dxa"/>
          </w:tcPr>
          <w:p w:rsidR="007F0913" w:rsidRPr="00EE1BCD" w:rsidRDefault="007F0913" w:rsidP="00055B6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Контрольная точка 1.1.3 «Предоставлен отчет о выполнении муниципального задания на оказание муниципальных услуг МБУК «</w:t>
            </w:r>
            <w:r w:rsidR="00055B6B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 за 1 </w:t>
            </w:r>
            <w:r w:rsidRPr="00EE1BCD">
              <w:rPr>
                <w:sz w:val="24"/>
                <w:szCs w:val="24"/>
              </w:rPr>
              <w:lastRenderedPageBreak/>
              <w:t>квартал 2025 г.»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 апреля 2025 г.</w:t>
            </w:r>
          </w:p>
        </w:tc>
        <w:tc>
          <w:tcPr>
            <w:tcW w:w="851" w:type="dxa"/>
          </w:tcPr>
          <w:p w:rsidR="007F0913" w:rsidRPr="00EE1BCD" w:rsidRDefault="00E453EF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  <w:r w:rsidR="007F0913" w:rsidRPr="00EE1BCD">
              <w:rPr>
                <w:sz w:val="24"/>
                <w:szCs w:val="24"/>
              </w:rPr>
              <w:t xml:space="preserve"> апреля 2025 г.</w:t>
            </w:r>
          </w:p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 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Контрольная точка 1.1.4 «Предоставлен отчет о выполнении муниципального задания на оказание муниципальных услуг МБУК «Малолученский СДК за 1 полугодие 2025 г.»»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 июля 2025 г.</w:t>
            </w:r>
          </w:p>
        </w:tc>
        <w:tc>
          <w:tcPr>
            <w:tcW w:w="851" w:type="dxa"/>
          </w:tcPr>
          <w:p w:rsidR="007F0913" w:rsidRPr="00EE1BCD" w:rsidRDefault="00055B6B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  <w:r w:rsidR="007F0913" w:rsidRPr="00EE1BCD">
              <w:rPr>
                <w:sz w:val="24"/>
                <w:szCs w:val="24"/>
              </w:rPr>
              <w:t xml:space="preserve"> июля 2025 г.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1.1.5</w:t>
            </w:r>
          </w:p>
        </w:tc>
        <w:tc>
          <w:tcPr>
            <w:tcW w:w="1842" w:type="dxa"/>
          </w:tcPr>
          <w:p w:rsidR="007F0913" w:rsidRPr="00EE1BCD" w:rsidRDefault="007F0913" w:rsidP="00E453E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Контрольная точка 1.1.5 «Предоставлен отчет о выполнении муниципального задания на оказание муниципальных услуг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 за 9 месяцев 2025 г.»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 октября 2025 г.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10 октября 2025 г.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1.1.6</w:t>
            </w:r>
          </w:p>
        </w:tc>
        <w:tc>
          <w:tcPr>
            <w:tcW w:w="1842" w:type="dxa"/>
          </w:tcPr>
          <w:p w:rsidR="007F0913" w:rsidRPr="00EE1BCD" w:rsidRDefault="007F0913" w:rsidP="00E453E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Контрольная точка 1.1.6 «Предоставлен предварительный отчет о </w:t>
            </w:r>
            <w:r w:rsidRPr="00EE1BCD">
              <w:rPr>
                <w:sz w:val="24"/>
                <w:szCs w:val="24"/>
              </w:rPr>
              <w:lastRenderedPageBreak/>
              <w:t>выполнении муниципального задания на оказание муниципальных услуг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28 ноября 2025 г.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28 ноября 2025 г.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Леушина </w:t>
            </w:r>
            <w:r w:rsidRPr="00EE1BCD">
              <w:rPr>
                <w:sz w:val="24"/>
                <w:szCs w:val="24"/>
              </w:rPr>
              <w:lastRenderedPageBreak/>
              <w:t>Е.А</w:t>
            </w:r>
            <w:r w:rsidR="007F0913" w:rsidRPr="00EE1BCD">
              <w:rPr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Контрольная точка 1.1.7 «Оплата произведена»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rPr>
                <w:color w:val="00000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Мероприятие (результат) 1.2 «Проведены мероприятия муниципальным бюджетным учреждением культуры, направленные на сохранение исторического и культурного наследия»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197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197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197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1.2.1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Контрольная точка 1.2.1 </w:t>
            </w:r>
          </w:p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«Соглашение о предоставлении субсидии на иные цели с  муниципальным </w:t>
            </w:r>
            <w:r w:rsidRPr="00EE1BCD">
              <w:rPr>
                <w:sz w:val="24"/>
                <w:szCs w:val="24"/>
              </w:rPr>
              <w:lastRenderedPageBreak/>
              <w:t>учреждениями заключено»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05 марта 2025 г.</w:t>
            </w:r>
          </w:p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28 декабря 2024 г.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rPr>
                <w:color w:val="00000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Контрольная точка 1.2.2 </w:t>
            </w:r>
          </w:p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«Осуществлен мониторинг проведенных культурных мероприятий государственными учреждениями по итогам 1 полугодия 2025 года»</w:t>
            </w:r>
          </w:p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30 июня 2025 г. </w:t>
            </w:r>
          </w:p>
          <w:p w:rsidR="007F0913" w:rsidRPr="00EE1BCD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30 июня 2025 г.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начальник</w:t>
            </w:r>
          </w:p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EE1BCD" w:rsidRDefault="00E453EF" w:rsidP="007F0913">
            <w:pPr>
              <w:rPr>
                <w:color w:val="00000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Литовченко И.И</w:t>
            </w:r>
            <w:r w:rsidR="007F0913" w:rsidRPr="00EE1BCD">
              <w:rPr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1.2.3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Контрольная точка 1.2.3 </w:t>
            </w:r>
          </w:p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«Осуществлен мониторинг проведенных культурных мероприятий государственными учреждениями по итогам 9 месяцев 2025 года»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30 сентября </w:t>
            </w:r>
          </w:p>
          <w:p w:rsidR="007F0913" w:rsidRPr="00EE1BCD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202</w:t>
            </w:r>
            <w:r w:rsidRPr="00EE1BCD">
              <w:rPr>
                <w:spacing w:val="-20"/>
                <w:sz w:val="24"/>
                <w:szCs w:val="24"/>
              </w:rPr>
              <w:t>5 г.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30 сентября 2025 г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начальник</w:t>
            </w:r>
          </w:p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EE1BCD" w:rsidRDefault="00E453EF" w:rsidP="007F0913">
            <w:pPr>
              <w:rPr>
                <w:color w:val="00000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trHeight w:val="181"/>
        </w:trPr>
        <w:tc>
          <w:tcPr>
            <w:tcW w:w="710" w:type="dxa"/>
          </w:tcPr>
          <w:p w:rsidR="007F0913" w:rsidRPr="00EE1BCD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1.2.4</w:t>
            </w:r>
          </w:p>
        </w:tc>
        <w:tc>
          <w:tcPr>
            <w:tcW w:w="1842" w:type="dxa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Контрольная точка 1.2.4 </w:t>
            </w:r>
          </w:p>
          <w:p w:rsidR="007F0913" w:rsidRPr="00EE1BCD" w:rsidRDefault="007F0913" w:rsidP="00F02F5C">
            <w:pPr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«Услуга оказана»</w:t>
            </w:r>
          </w:p>
        </w:tc>
        <w:tc>
          <w:tcPr>
            <w:tcW w:w="801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7F0913" w:rsidRPr="00EE1BCD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30 декабря 2025 г. </w:t>
            </w:r>
          </w:p>
        </w:tc>
        <w:tc>
          <w:tcPr>
            <w:tcW w:w="851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30 декабря 2025 г.</w:t>
            </w:r>
          </w:p>
        </w:tc>
        <w:tc>
          <w:tcPr>
            <w:tcW w:w="1484" w:type="dxa"/>
          </w:tcPr>
          <w:p w:rsidR="007F0913" w:rsidRPr="00EE1BCD" w:rsidRDefault="007F0913" w:rsidP="007F0913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директор МБУК «</w:t>
            </w:r>
            <w:r w:rsidR="00E453EF" w:rsidRPr="00EE1BCD">
              <w:rPr>
                <w:sz w:val="24"/>
                <w:szCs w:val="24"/>
              </w:rPr>
              <w:t>Веселовский</w:t>
            </w:r>
            <w:r w:rsidRPr="00EE1BCD">
              <w:rPr>
                <w:sz w:val="24"/>
                <w:szCs w:val="24"/>
              </w:rPr>
              <w:t xml:space="preserve"> СДК»</w:t>
            </w:r>
          </w:p>
          <w:p w:rsidR="007F0913" w:rsidRPr="00EE1BCD" w:rsidRDefault="00E453EF" w:rsidP="007F0913">
            <w:pPr>
              <w:rPr>
                <w:color w:val="000000"/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Леушина Е.А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EE1BCD" w:rsidRDefault="007F0913" w:rsidP="00F02F5C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</w:tbl>
    <w:p w:rsidR="007F0913" w:rsidRPr="00EE1BCD" w:rsidRDefault="007F0913" w:rsidP="007F0913">
      <w:pPr>
        <w:spacing w:after="160" w:line="264" w:lineRule="auto"/>
        <w:jc w:val="center"/>
        <w:rPr>
          <w:sz w:val="24"/>
          <w:szCs w:val="24"/>
        </w:rPr>
      </w:pPr>
      <w:r w:rsidRPr="00EE1BCD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62"/>
        <w:gridCol w:w="15"/>
        <w:gridCol w:w="1365"/>
        <w:gridCol w:w="29"/>
        <w:gridCol w:w="952"/>
        <w:gridCol w:w="29"/>
        <w:gridCol w:w="1067"/>
        <w:gridCol w:w="29"/>
        <w:gridCol w:w="1378"/>
        <w:gridCol w:w="1088"/>
        <w:gridCol w:w="29"/>
        <w:gridCol w:w="1054"/>
        <w:gridCol w:w="29"/>
        <w:gridCol w:w="693"/>
        <w:gridCol w:w="29"/>
        <w:gridCol w:w="29"/>
      </w:tblGrid>
      <w:tr w:rsidR="007F0913" w:rsidRPr="00EE1BCD" w:rsidTr="00EE1BCD">
        <w:trPr>
          <w:gridAfter w:val="1"/>
          <w:wAfter w:w="29" w:type="dxa"/>
          <w:trHeight w:val="411"/>
          <w:jc w:val="center"/>
        </w:trPr>
        <w:tc>
          <w:tcPr>
            <w:tcW w:w="7277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71" w:type="dxa"/>
            <w:gridSpan w:val="6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Объем финансового обеспечения, </w:t>
            </w:r>
            <w:r w:rsidRPr="00EE1BC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495" w:type="dxa"/>
            <w:gridSpan w:val="3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Исполнение, </w:t>
            </w:r>
            <w:r w:rsidRPr="00EE1BC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083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Процент исполнения(6)/(3)*100</w:t>
            </w:r>
            <w:bookmarkStart w:id="3" w:name="_Ref129274543"/>
            <w:r w:rsidRPr="00EE1BCD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722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Комментарий</w:t>
            </w:r>
          </w:p>
        </w:tc>
      </w:tr>
      <w:tr w:rsidR="007F0913" w:rsidRPr="00EE1BCD" w:rsidTr="00EE1BCD">
        <w:trPr>
          <w:trHeight w:val="603"/>
          <w:jc w:val="center"/>
        </w:trPr>
        <w:tc>
          <w:tcPr>
            <w:tcW w:w="7262" w:type="dxa"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gridSpan w:val="2"/>
            <w:vAlign w:val="center"/>
          </w:tcPr>
          <w:p w:rsidR="007F0913" w:rsidRPr="00EE1BCD" w:rsidRDefault="007F0913" w:rsidP="00EE1BCD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407" w:type="dxa"/>
            <w:gridSpan w:val="2"/>
            <w:vAlign w:val="center"/>
          </w:tcPr>
          <w:p w:rsidR="007F0913" w:rsidRPr="00EE1BCD" w:rsidRDefault="007F0913" w:rsidP="00EE1BCD">
            <w:pPr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112" w:type="dxa"/>
            <w:gridSpan w:val="3"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7F0913" w:rsidRPr="00EE1BCD" w:rsidRDefault="007F0913" w:rsidP="00F02F5C">
            <w:pPr>
              <w:rPr>
                <w:sz w:val="24"/>
                <w:szCs w:val="24"/>
              </w:rPr>
            </w:pPr>
          </w:p>
        </w:tc>
      </w:tr>
      <w:tr w:rsidR="007F0913" w:rsidRPr="00EE1BCD" w:rsidTr="00EE1BCD">
        <w:trPr>
          <w:gridAfter w:val="2"/>
          <w:wAfter w:w="58" w:type="dxa"/>
          <w:trHeight w:val="218"/>
          <w:jc w:val="center"/>
        </w:trPr>
        <w:tc>
          <w:tcPr>
            <w:tcW w:w="7277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</w:t>
            </w:r>
          </w:p>
        </w:tc>
        <w:tc>
          <w:tcPr>
            <w:tcW w:w="722" w:type="dxa"/>
            <w:gridSpan w:val="2"/>
            <w:vAlign w:val="center"/>
          </w:tcPr>
          <w:p w:rsidR="007F0913" w:rsidRPr="00EE1BC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8</w:t>
            </w:r>
          </w:p>
        </w:tc>
      </w:tr>
      <w:tr w:rsidR="007F0913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</w:tcPr>
          <w:p w:rsidR="007F0913" w:rsidRPr="00EE1BCD" w:rsidRDefault="007F0913" w:rsidP="00F02F5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Комплекс процессных мероприятий «Развитие культуры» 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1645,1</w:t>
            </w:r>
          </w:p>
        </w:tc>
        <w:tc>
          <w:tcPr>
            <w:tcW w:w="981" w:type="dxa"/>
            <w:gridSpan w:val="2"/>
            <w:vAlign w:val="bottom"/>
          </w:tcPr>
          <w:p w:rsidR="007F0913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378" w:type="dxa"/>
            <w:vAlign w:val="bottom"/>
          </w:tcPr>
          <w:p w:rsidR="007F0913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1645,1</w:t>
            </w:r>
          </w:p>
        </w:tc>
        <w:tc>
          <w:tcPr>
            <w:tcW w:w="1088" w:type="dxa"/>
            <w:vAlign w:val="bottom"/>
          </w:tcPr>
          <w:p w:rsidR="007F0913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774,3</w:t>
            </w:r>
          </w:p>
        </w:tc>
        <w:tc>
          <w:tcPr>
            <w:tcW w:w="1083" w:type="dxa"/>
            <w:gridSpan w:val="2"/>
            <w:vAlign w:val="bottom"/>
          </w:tcPr>
          <w:p w:rsidR="007F0913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47,1</w:t>
            </w:r>
          </w:p>
        </w:tc>
        <w:tc>
          <w:tcPr>
            <w:tcW w:w="722" w:type="dxa"/>
            <w:gridSpan w:val="2"/>
            <w:vAlign w:val="bottom"/>
          </w:tcPr>
          <w:p w:rsidR="007F0913" w:rsidRPr="00EE1BCD" w:rsidRDefault="007F0913" w:rsidP="00F02F5C">
            <w:pPr>
              <w:contextualSpacing/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</w:tcPr>
          <w:p w:rsidR="007F0913" w:rsidRPr="00EE1BC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EE1BCD" w:rsidRDefault="007F0913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7F0913" w:rsidRPr="00EE1BCD" w:rsidRDefault="007F0913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EE1BCD" w:rsidRDefault="007F0913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E453EF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EE1BC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981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378" w:type="dxa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1625,2</w:t>
            </w:r>
          </w:p>
        </w:tc>
        <w:tc>
          <w:tcPr>
            <w:tcW w:w="1088" w:type="dxa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764,4</w:t>
            </w:r>
          </w:p>
        </w:tc>
        <w:tc>
          <w:tcPr>
            <w:tcW w:w="1083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47,0</w:t>
            </w:r>
          </w:p>
        </w:tc>
        <w:tc>
          <w:tcPr>
            <w:tcW w:w="722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E453EF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EE1BC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981" w:type="dxa"/>
            <w:gridSpan w:val="2"/>
            <w:vAlign w:val="bottom"/>
          </w:tcPr>
          <w:p w:rsidR="00E453EF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EE1BCD" w:rsidRDefault="00E453EF" w:rsidP="007F0913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1088" w:type="dxa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9,9</w:t>
            </w:r>
          </w:p>
        </w:tc>
        <w:tc>
          <w:tcPr>
            <w:tcW w:w="1083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49,7</w:t>
            </w:r>
          </w:p>
        </w:tc>
        <w:tc>
          <w:tcPr>
            <w:tcW w:w="722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4E4237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37" w:rsidRPr="00EE1BCD" w:rsidRDefault="004E4237" w:rsidP="00F02F5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Мероприятие (результат) 1 «Обеспечено выполнение муниципального задания муниципальным бюджетным учреждением культуры» 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1548,7</w:t>
            </w:r>
          </w:p>
        </w:tc>
        <w:tc>
          <w:tcPr>
            <w:tcW w:w="981" w:type="dxa"/>
            <w:gridSpan w:val="2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1528,8</w:t>
            </w:r>
          </w:p>
        </w:tc>
        <w:tc>
          <w:tcPr>
            <w:tcW w:w="1096" w:type="dxa"/>
            <w:gridSpan w:val="2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1528,8</w:t>
            </w:r>
          </w:p>
        </w:tc>
        <w:tc>
          <w:tcPr>
            <w:tcW w:w="1378" w:type="dxa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1548,7</w:t>
            </w:r>
          </w:p>
        </w:tc>
        <w:tc>
          <w:tcPr>
            <w:tcW w:w="1088" w:type="dxa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774,3</w:t>
            </w:r>
          </w:p>
        </w:tc>
        <w:tc>
          <w:tcPr>
            <w:tcW w:w="1083" w:type="dxa"/>
            <w:gridSpan w:val="2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50,0</w:t>
            </w:r>
          </w:p>
        </w:tc>
        <w:tc>
          <w:tcPr>
            <w:tcW w:w="722" w:type="dxa"/>
            <w:gridSpan w:val="2"/>
            <w:vAlign w:val="bottom"/>
          </w:tcPr>
          <w:p w:rsidR="004E4237" w:rsidRPr="00EE1BCD" w:rsidRDefault="004E4237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E453EF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EE1BC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E453EF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EE1BC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1528,8</w:t>
            </w:r>
          </w:p>
        </w:tc>
        <w:tc>
          <w:tcPr>
            <w:tcW w:w="981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1528,8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1528,8</w:t>
            </w:r>
          </w:p>
        </w:tc>
        <w:tc>
          <w:tcPr>
            <w:tcW w:w="1378" w:type="dxa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1528,8</w:t>
            </w:r>
          </w:p>
        </w:tc>
        <w:tc>
          <w:tcPr>
            <w:tcW w:w="1088" w:type="dxa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764,4</w:t>
            </w:r>
          </w:p>
        </w:tc>
        <w:tc>
          <w:tcPr>
            <w:tcW w:w="1083" w:type="dxa"/>
            <w:gridSpan w:val="2"/>
            <w:vAlign w:val="bottom"/>
          </w:tcPr>
          <w:p w:rsidR="00E453EF" w:rsidRPr="00EE1BCD" w:rsidRDefault="00E453EF" w:rsidP="00E453EF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50,0</w:t>
            </w:r>
          </w:p>
        </w:tc>
        <w:tc>
          <w:tcPr>
            <w:tcW w:w="722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E453EF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EE1BC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4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981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19,9</w:t>
            </w:r>
          </w:p>
        </w:tc>
        <w:tc>
          <w:tcPr>
            <w:tcW w:w="1088" w:type="dxa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9,9</w:t>
            </w:r>
          </w:p>
        </w:tc>
        <w:tc>
          <w:tcPr>
            <w:tcW w:w="1083" w:type="dxa"/>
            <w:gridSpan w:val="2"/>
            <w:vAlign w:val="bottom"/>
          </w:tcPr>
          <w:p w:rsidR="00E453EF" w:rsidRPr="00EE1BCD" w:rsidRDefault="00E453EF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49,7</w:t>
            </w:r>
          </w:p>
        </w:tc>
        <w:tc>
          <w:tcPr>
            <w:tcW w:w="722" w:type="dxa"/>
            <w:gridSpan w:val="2"/>
            <w:vAlign w:val="bottom"/>
          </w:tcPr>
          <w:p w:rsidR="00E453EF" w:rsidRPr="00EE1BCD" w:rsidRDefault="00E453EF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4E423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 xml:space="preserve">Мероприятие (результат) 2 «Проведены мероприятия муниципальным бюджетным учреждением культуры, направленные на </w:t>
            </w:r>
            <w:r w:rsidR="004E4237" w:rsidRPr="00EE1BCD">
              <w:rPr>
                <w:sz w:val="24"/>
                <w:szCs w:val="24"/>
              </w:rPr>
              <w:t>иные цели</w:t>
            </w:r>
            <w:r w:rsidRPr="00EE1BC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EE1BCD" w:rsidRDefault="004E4237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96,4</w:t>
            </w:r>
          </w:p>
        </w:tc>
        <w:tc>
          <w:tcPr>
            <w:tcW w:w="981" w:type="dxa"/>
            <w:gridSpan w:val="2"/>
            <w:vAlign w:val="bottom"/>
          </w:tcPr>
          <w:p w:rsidR="007F0913" w:rsidRPr="00EE1BCD" w:rsidRDefault="004E4237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96,4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EE1BCD" w:rsidRDefault="004E4237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96,4</w:t>
            </w:r>
          </w:p>
        </w:tc>
        <w:tc>
          <w:tcPr>
            <w:tcW w:w="1378" w:type="dxa"/>
            <w:vAlign w:val="bottom"/>
          </w:tcPr>
          <w:p w:rsidR="007F0913" w:rsidRPr="00EE1BCD" w:rsidRDefault="007F0913" w:rsidP="00F02F5C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EE1BC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7F0913" w:rsidRPr="00EE1BC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EE1BC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vAlign w:val="bottom"/>
          </w:tcPr>
          <w:p w:rsidR="007F0913" w:rsidRPr="00EE1BCD" w:rsidRDefault="007F0913" w:rsidP="00F02F5C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4E4237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37" w:rsidRPr="00EE1BCD" w:rsidRDefault="004E4237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4E4237" w:rsidRPr="00EE1BCD" w:rsidRDefault="004E4237" w:rsidP="00815678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96,4</w:t>
            </w:r>
          </w:p>
        </w:tc>
        <w:tc>
          <w:tcPr>
            <w:tcW w:w="981" w:type="dxa"/>
            <w:gridSpan w:val="2"/>
            <w:vAlign w:val="bottom"/>
          </w:tcPr>
          <w:p w:rsidR="004E4237" w:rsidRPr="00EE1BCD" w:rsidRDefault="004E4237" w:rsidP="00815678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96,4</w:t>
            </w:r>
          </w:p>
        </w:tc>
        <w:tc>
          <w:tcPr>
            <w:tcW w:w="1096" w:type="dxa"/>
            <w:gridSpan w:val="2"/>
            <w:vAlign w:val="bottom"/>
          </w:tcPr>
          <w:p w:rsidR="004E4237" w:rsidRPr="00EE1BCD" w:rsidRDefault="004E4237" w:rsidP="00815678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96,4</w:t>
            </w:r>
          </w:p>
        </w:tc>
        <w:tc>
          <w:tcPr>
            <w:tcW w:w="1378" w:type="dxa"/>
            <w:vAlign w:val="bottom"/>
          </w:tcPr>
          <w:p w:rsidR="004E4237" w:rsidRPr="00EE1BCD" w:rsidRDefault="004E4237" w:rsidP="00815678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vAlign w:val="bottom"/>
          </w:tcPr>
          <w:p w:rsidR="004E4237" w:rsidRPr="00EE1BCD" w:rsidRDefault="004E4237" w:rsidP="00815678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  <w:gridSpan w:val="2"/>
            <w:vAlign w:val="bottom"/>
          </w:tcPr>
          <w:p w:rsidR="004E4237" w:rsidRPr="00EE1BCD" w:rsidRDefault="004E4237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  <w:tr w:rsidR="007F0913" w:rsidRPr="00EE1BCD" w:rsidTr="00EE1BCD">
        <w:trPr>
          <w:gridAfter w:val="2"/>
          <w:wAfter w:w="58" w:type="dxa"/>
          <w:trHeight w:val="262"/>
          <w:jc w:val="center"/>
        </w:trPr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EE1BC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4" w:type="dxa"/>
            <w:gridSpan w:val="2"/>
            <w:vAlign w:val="bottom"/>
          </w:tcPr>
          <w:p w:rsidR="007F0913" w:rsidRPr="00EE1BC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7F0913" w:rsidRPr="00EE1BC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7F0913" w:rsidRPr="00EE1BC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vAlign w:val="bottom"/>
          </w:tcPr>
          <w:p w:rsidR="007F0913" w:rsidRPr="00EE1BCD" w:rsidRDefault="007F0913" w:rsidP="00F02F5C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  <w:gridSpan w:val="2"/>
            <w:vAlign w:val="bottom"/>
          </w:tcPr>
          <w:p w:rsidR="007F0913" w:rsidRPr="00EE1BCD" w:rsidRDefault="007F0913" w:rsidP="00F02F5C">
            <w:pPr>
              <w:jc w:val="right"/>
              <w:rPr>
                <w:sz w:val="24"/>
                <w:szCs w:val="24"/>
              </w:rPr>
            </w:pPr>
            <w:r w:rsidRPr="00EE1BCD">
              <w:rPr>
                <w:sz w:val="24"/>
                <w:szCs w:val="24"/>
              </w:rPr>
              <w:t>-</w:t>
            </w:r>
          </w:p>
        </w:tc>
      </w:tr>
    </w:tbl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Pr="00EE1BCD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Default="007F0913" w:rsidP="007F0913">
      <w:pPr>
        <w:ind w:right="-1"/>
        <w:contextualSpacing/>
        <w:jc w:val="center"/>
        <w:rPr>
          <w:b/>
          <w:sz w:val="32"/>
          <w:szCs w:val="32"/>
        </w:rPr>
        <w:sectPr w:rsidR="007F0913" w:rsidSect="00EE1BCD">
          <w:pgSz w:w="16840" w:h="11907" w:orient="landscape"/>
          <w:pgMar w:top="1843" w:right="624" w:bottom="142" w:left="964" w:header="720" w:footer="720" w:gutter="0"/>
          <w:cols w:space="720"/>
        </w:sectPr>
      </w:pPr>
    </w:p>
    <w:p w:rsidR="007F0913" w:rsidRPr="00121769" w:rsidRDefault="007F0913" w:rsidP="007F091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7F0913" w:rsidRDefault="007F0913" w:rsidP="007F091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7F0913" w:rsidRDefault="00F45579" w:rsidP="007F0913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0913">
        <w:rPr>
          <w:sz w:val="28"/>
          <w:szCs w:val="28"/>
        </w:rPr>
        <w:t xml:space="preserve"> сельского поселения</w:t>
      </w:r>
      <w:r w:rsidR="007F0913" w:rsidRPr="00121769">
        <w:rPr>
          <w:sz w:val="28"/>
          <w:szCs w:val="28"/>
        </w:rPr>
        <w:t xml:space="preserve"> «</w:t>
      </w:r>
      <w:r w:rsidR="007F0913">
        <w:rPr>
          <w:bCs/>
          <w:sz w:val="28"/>
          <w:szCs w:val="28"/>
        </w:rPr>
        <w:t>Развитие культуры и туризма</w:t>
      </w:r>
      <w:r w:rsidR="007F0913" w:rsidRPr="00121769">
        <w:rPr>
          <w:sz w:val="28"/>
          <w:szCs w:val="28"/>
        </w:rPr>
        <w:t xml:space="preserve">» </w:t>
      </w:r>
    </w:p>
    <w:p w:rsidR="007F0913" w:rsidRPr="00121769" w:rsidRDefault="007F0913" w:rsidP="007F0913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7F0913" w:rsidRDefault="007F0913" w:rsidP="007F091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0913" w:rsidRPr="00D376C9" w:rsidRDefault="007F0913" w:rsidP="007F091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F0913" w:rsidRPr="001040AD" w:rsidRDefault="007F0913" w:rsidP="007F091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F45579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Развитие культуры и туризма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F45579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4E4237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4E4237">
        <w:rPr>
          <w:sz w:val="28"/>
          <w:szCs w:val="28"/>
        </w:rPr>
        <w:t>166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7F0913" w:rsidRPr="00B52CAC" w:rsidTr="00F02F5C">
        <w:trPr>
          <w:trHeight w:val="132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913" w:rsidRPr="00C4679C" w:rsidRDefault="007F0913" w:rsidP="004E423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2025 </w:t>
            </w:r>
            <w:r w:rsidRPr="00B52CAC">
              <w:rPr>
                <w:sz w:val="28"/>
              </w:rPr>
              <w:t xml:space="preserve">году предусмотрено </w:t>
            </w:r>
            <w:r w:rsidR="004E4237">
              <w:rPr>
                <w:sz w:val="28"/>
              </w:rPr>
              <w:t>1645,1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4E4237">
              <w:rPr>
                <w:sz w:val="28"/>
              </w:rPr>
              <w:t>1625,2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4E4237">
              <w:rPr>
                <w:sz w:val="28"/>
              </w:rPr>
              <w:t>774,3</w:t>
            </w:r>
            <w:r w:rsidRPr="00B52CAC">
              <w:rPr>
                <w:sz w:val="28"/>
              </w:rPr>
              <w:t xml:space="preserve"> тыс. рублей или </w:t>
            </w:r>
            <w:r w:rsidR="004E4237">
              <w:rPr>
                <w:sz w:val="28"/>
              </w:rPr>
              <w:t>47,1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7F0913" w:rsidRPr="00B52CAC" w:rsidRDefault="007F0913" w:rsidP="007F091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F45579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bCs/>
          <w:sz w:val="28"/>
          <w:szCs w:val="28"/>
        </w:rPr>
        <w:t>Развитие культуры и туризма</w:t>
      </w:r>
      <w:r w:rsidRPr="00B52CAC">
        <w:rPr>
          <w:sz w:val="28"/>
        </w:rPr>
        <w:t>» включает в себя следующие структурные элементы:</w:t>
      </w:r>
    </w:p>
    <w:p w:rsidR="007F0913" w:rsidRPr="00641B9C" w:rsidRDefault="007F0913" w:rsidP="007F0913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>
        <w:rPr>
          <w:bCs/>
          <w:sz w:val="28"/>
          <w:szCs w:val="28"/>
        </w:rPr>
        <w:t>Развитие культуры</w:t>
      </w:r>
      <w:r w:rsidRPr="00641B9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641B9C">
        <w:rPr>
          <w:sz w:val="28"/>
          <w:szCs w:val="28"/>
        </w:rPr>
        <w:t xml:space="preserve"> </w:t>
      </w:r>
    </w:p>
    <w:p w:rsidR="007F0913" w:rsidRPr="00C13968" w:rsidRDefault="007F0913" w:rsidP="007F091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F45579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Pr="00B52CAC">
        <w:rPr>
          <w:sz w:val="28"/>
        </w:rPr>
        <w:t>«</w:t>
      </w:r>
      <w:r>
        <w:rPr>
          <w:bCs/>
          <w:sz w:val="28"/>
          <w:szCs w:val="28"/>
        </w:rPr>
        <w:t>Развитие культуры и туризма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7F0913" w:rsidRDefault="007F0913" w:rsidP="007F091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4E4237">
        <w:rPr>
          <w:sz w:val="28"/>
        </w:rPr>
        <w:t>1645,1</w:t>
      </w:r>
      <w:r w:rsidRPr="00B52CAC">
        <w:rPr>
          <w:sz w:val="28"/>
        </w:rPr>
        <w:t xml:space="preserve"> тыс. рублей, сводной бюджетной росписью – </w:t>
      </w:r>
      <w:r w:rsidR="004E4237">
        <w:rPr>
          <w:sz w:val="28"/>
        </w:rPr>
        <w:t>1625,2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4E4237">
        <w:rPr>
          <w:sz w:val="28"/>
        </w:rPr>
        <w:t>774,3</w:t>
      </w:r>
      <w:r w:rsidRPr="00B52CAC">
        <w:rPr>
          <w:sz w:val="28"/>
        </w:rPr>
        <w:t xml:space="preserve"> тыс. рублей или </w:t>
      </w:r>
      <w:r w:rsidR="004E4237">
        <w:rPr>
          <w:sz w:val="28"/>
        </w:rPr>
        <w:t>47,1</w:t>
      </w:r>
      <w:r w:rsidRPr="00B52CAC">
        <w:rPr>
          <w:sz w:val="28"/>
        </w:rPr>
        <w:t xml:space="preserve"> процентов.</w:t>
      </w:r>
    </w:p>
    <w:p w:rsidR="007F0913" w:rsidRDefault="007F0913" w:rsidP="007F091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7F0913" w:rsidRDefault="007F0913" w:rsidP="007F091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11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7F0913" w:rsidRDefault="007F0913" w:rsidP="007F0913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ы</w:t>
      </w:r>
      <w:r w:rsidRPr="001F54BB">
        <w:rPr>
          <w:sz w:val="28"/>
        </w:rPr>
        <w:t xml:space="preserve"> </w:t>
      </w:r>
      <w:r>
        <w:rPr>
          <w:sz w:val="28"/>
        </w:rPr>
        <w:t>6</w:t>
      </w:r>
      <w:r w:rsidRPr="001F54BB">
        <w:rPr>
          <w:sz w:val="28"/>
        </w:rPr>
        <w:t xml:space="preserve"> контрольн</w:t>
      </w:r>
      <w:r>
        <w:rPr>
          <w:sz w:val="28"/>
        </w:rPr>
        <w:t>ых</w:t>
      </w:r>
      <w:r w:rsidRPr="001F54BB">
        <w:rPr>
          <w:sz w:val="28"/>
        </w:rPr>
        <w:t xml:space="preserve"> точ</w:t>
      </w:r>
      <w:r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>
        <w:rPr>
          <w:sz w:val="28"/>
        </w:rPr>
        <w:t>4, в установленный срок - 2</w:t>
      </w:r>
      <w:r w:rsidRPr="001F54BB">
        <w:rPr>
          <w:sz w:val="28"/>
        </w:rPr>
        <w:t xml:space="preserve">. 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7F0913">
        <w:rPr>
          <w:sz w:val="28"/>
          <w:szCs w:val="28"/>
        </w:rPr>
        <w:t>Утверждено муниципальное  задание на оказание муниципальных услуг (выполнение работ) на 2025 год и на плановый период 2026 и 2027 годов».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 w:rsidRPr="007F0913">
        <w:rPr>
          <w:sz w:val="28"/>
          <w:szCs w:val="28"/>
        </w:rPr>
        <w:t xml:space="preserve">      </w:t>
      </w:r>
      <w:r>
        <w:rPr>
          <w:sz w:val="28"/>
          <w:szCs w:val="28"/>
        </w:rPr>
        <w:t>З</w:t>
      </w:r>
      <w:r w:rsidRPr="007F0913">
        <w:rPr>
          <w:sz w:val="28"/>
          <w:szCs w:val="28"/>
        </w:rPr>
        <w:t>аключен</w:t>
      </w:r>
      <w:r>
        <w:rPr>
          <w:sz w:val="28"/>
          <w:szCs w:val="28"/>
        </w:rPr>
        <w:t>о соглашение</w:t>
      </w:r>
      <w:r w:rsidRPr="007F0913">
        <w:rPr>
          <w:sz w:val="28"/>
          <w:szCs w:val="28"/>
        </w:rPr>
        <w:t xml:space="preserve"> о предоставлении субсидии на финансовое обеспечение выполнения муниципального  задания на оказание муниципальных услуг (выполнение работ)».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0913">
        <w:rPr>
          <w:sz w:val="28"/>
          <w:szCs w:val="28"/>
        </w:rPr>
        <w:t>Предоставлен</w:t>
      </w:r>
      <w:r>
        <w:rPr>
          <w:sz w:val="28"/>
          <w:szCs w:val="28"/>
        </w:rPr>
        <w:t>ы</w:t>
      </w:r>
      <w:r w:rsidRPr="007F0913">
        <w:rPr>
          <w:sz w:val="28"/>
          <w:szCs w:val="28"/>
        </w:rPr>
        <w:t xml:space="preserve"> отчет</w:t>
      </w:r>
      <w:r>
        <w:rPr>
          <w:sz w:val="28"/>
          <w:szCs w:val="28"/>
        </w:rPr>
        <w:t>ы</w:t>
      </w:r>
      <w:r w:rsidRPr="007F0913">
        <w:rPr>
          <w:sz w:val="28"/>
          <w:szCs w:val="28"/>
        </w:rPr>
        <w:t xml:space="preserve"> о выполнении муниципального задания на оказание муниципальных услуг МБУК «</w:t>
      </w:r>
      <w:r w:rsidR="004E4237">
        <w:rPr>
          <w:sz w:val="28"/>
          <w:szCs w:val="28"/>
        </w:rPr>
        <w:t>Веселовский</w:t>
      </w:r>
      <w:r w:rsidRPr="007F0913">
        <w:rPr>
          <w:sz w:val="28"/>
          <w:szCs w:val="28"/>
        </w:rPr>
        <w:t xml:space="preserve"> СДК за 1 квартал </w:t>
      </w:r>
      <w:r>
        <w:rPr>
          <w:sz w:val="28"/>
          <w:szCs w:val="28"/>
        </w:rPr>
        <w:t xml:space="preserve">и 1 полугодие </w:t>
      </w:r>
      <w:r w:rsidRPr="007F0913">
        <w:rPr>
          <w:sz w:val="28"/>
          <w:szCs w:val="28"/>
        </w:rPr>
        <w:t>2025 г.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Заключено с</w:t>
      </w:r>
      <w:r w:rsidRPr="007F0913">
        <w:rPr>
          <w:sz w:val="28"/>
          <w:szCs w:val="28"/>
        </w:rPr>
        <w:t>оглашение о предоставлении субсидии на иные цели с  муниципальным учреждениями</w:t>
      </w:r>
      <w:r>
        <w:rPr>
          <w:sz w:val="28"/>
          <w:szCs w:val="28"/>
        </w:rPr>
        <w:t>.</w:t>
      </w:r>
    </w:p>
    <w:p w:rsidR="007F0913" w:rsidRPr="007F0913" w:rsidRDefault="007F0913" w:rsidP="007F09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0913">
        <w:rPr>
          <w:sz w:val="28"/>
          <w:szCs w:val="28"/>
        </w:rPr>
        <w:t>Осуществлен мониторинг проведенных культурных мероприятий государственными учреждениями по итогам 1 полугодия 2025 года</w:t>
      </w:r>
      <w:r>
        <w:rPr>
          <w:sz w:val="28"/>
          <w:szCs w:val="28"/>
        </w:rPr>
        <w:t>.</w:t>
      </w:r>
    </w:p>
    <w:p w:rsidR="007F0913" w:rsidRPr="00DB05E3" w:rsidRDefault="007F0913" w:rsidP="007F091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5</w:t>
      </w:r>
      <w:r w:rsidRPr="001F54BB">
        <w:rPr>
          <w:sz w:val="28"/>
        </w:rPr>
        <w:t xml:space="preserve"> контрольных точек запланировано до конца года</w:t>
      </w:r>
      <w:r>
        <w:rPr>
          <w:sz w:val="28"/>
        </w:rPr>
        <w:t>.</w:t>
      </w:r>
    </w:p>
    <w:p w:rsidR="00A34012" w:rsidRPr="001040AD" w:rsidRDefault="007F0913" w:rsidP="007F0913">
      <w:pPr>
        <w:jc w:val="both"/>
        <w:rPr>
          <w:sz w:val="28"/>
          <w:szCs w:val="28"/>
        </w:rPr>
      </w:pPr>
      <w:r w:rsidRPr="00DB05E3">
        <w:rPr>
          <w:sz w:val="28"/>
          <w:szCs w:val="28"/>
        </w:rPr>
        <w:tab/>
      </w:r>
    </w:p>
    <w:sectPr w:rsidR="00A34012" w:rsidRPr="001040AD" w:rsidSect="00FF2D34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DB" w:rsidRDefault="005443DB">
      <w:r>
        <w:separator/>
      </w:r>
    </w:p>
  </w:endnote>
  <w:endnote w:type="continuationSeparator" w:id="1">
    <w:p w:rsidR="005443DB" w:rsidRDefault="00544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DB" w:rsidRDefault="005443DB">
      <w:r>
        <w:separator/>
      </w:r>
    </w:p>
  </w:footnote>
  <w:footnote w:type="continuationSeparator" w:id="1">
    <w:p w:rsidR="005443DB" w:rsidRDefault="005443DB">
      <w:r>
        <w:continuationSeparator/>
      </w:r>
    </w:p>
  </w:footnote>
  <w:footnote w:id="2">
    <w:p w:rsidR="007F0913" w:rsidRPr="00ED7FFA" w:rsidRDefault="007F0913" w:rsidP="007F0913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7F0913" w:rsidRPr="00ED7FFA" w:rsidRDefault="007F0913" w:rsidP="007F0913">
      <w:pPr>
        <w:pStyle w:val="Footnote"/>
        <w:spacing w:after="0"/>
        <w:contextualSpacing/>
        <w:jc w:val="both"/>
      </w:pPr>
    </w:p>
  </w:footnote>
  <w:footnote w:id="4">
    <w:p w:rsidR="007F0913" w:rsidRDefault="007F0913" w:rsidP="007F0913">
      <w:pPr>
        <w:pStyle w:val="Footnote"/>
        <w:spacing w:after="0"/>
      </w:pPr>
    </w:p>
  </w:footnote>
  <w:footnote w:id="5">
    <w:p w:rsidR="007F0913" w:rsidRPr="00E97C47" w:rsidRDefault="007F0913" w:rsidP="007F0913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7F0913" w:rsidRDefault="007F0913" w:rsidP="007F0913">
      <w:pPr>
        <w:pStyle w:val="Footnote"/>
        <w:rPr>
          <w:shd w:val="clear" w:color="auto" w:fill="4BF357"/>
        </w:rPr>
      </w:pPr>
    </w:p>
  </w:footnote>
  <w:footnote w:id="7">
    <w:p w:rsidR="007F0913" w:rsidRPr="00ED7FFA" w:rsidRDefault="007F0913" w:rsidP="007F0913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7F0913" w:rsidRPr="00ED7FFA" w:rsidRDefault="007F0913" w:rsidP="007F0913">
      <w:pPr>
        <w:pStyle w:val="Footnote"/>
        <w:spacing w:after="0"/>
        <w:contextualSpacing/>
        <w:jc w:val="both"/>
      </w:pPr>
    </w:p>
  </w:footnote>
  <w:footnote w:id="9">
    <w:p w:rsidR="007F0913" w:rsidRPr="00AC56B9" w:rsidRDefault="007F0913" w:rsidP="007F0913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2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1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5B6B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0748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C7BEF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1FE8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15E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9E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0B4F"/>
    <w:rsid w:val="00342A55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BDE"/>
    <w:rsid w:val="003E0960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0FD0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5F92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4237"/>
    <w:rsid w:val="004F0BA7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3DB"/>
    <w:rsid w:val="0054493C"/>
    <w:rsid w:val="00545365"/>
    <w:rsid w:val="005506CC"/>
    <w:rsid w:val="0055278E"/>
    <w:rsid w:val="00554859"/>
    <w:rsid w:val="0055522E"/>
    <w:rsid w:val="00555FE3"/>
    <w:rsid w:val="00563B74"/>
    <w:rsid w:val="005649DB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0B52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DE3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563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572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7ED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1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913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381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008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094A"/>
    <w:rsid w:val="009E643A"/>
    <w:rsid w:val="009E64AD"/>
    <w:rsid w:val="009F0BA7"/>
    <w:rsid w:val="009F397D"/>
    <w:rsid w:val="009F7F8C"/>
    <w:rsid w:val="00A0103A"/>
    <w:rsid w:val="00A01A6B"/>
    <w:rsid w:val="00A0200D"/>
    <w:rsid w:val="00A0216B"/>
    <w:rsid w:val="00A035AF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6BAA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1DC2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4F6D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07DE6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0425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7B6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3EF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4EEE"/>
    <w:rsid w:val="00ED628F"/>
    <w:rsid w:val="00ED6ABD"/>
    <w:rsid w:val="00EE1BC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F5C"/>
    <w:rsid w:val="00F03C89"/>
    <w:rsid w:val="00F04A34"/>
    <w:rsid w:val="00F068B2"/>
    <w:rsid w:val="00F077F9"/>
    <w:rsid w:val="00F07837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579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630"/>
    <w:rsid w:val="00FD1A43"/>
    <w:rsid w:val="00FD6D20"/>
    <w:rsid w:val="00FE00C2"/>
    <w:rsid w:val="00FE1411"/>
    <w:rsid w:val="00FE1BF3"/>
    <w:rsid w:val="00FE3ADD"/>
    <w:rsid w:val="00FE44AB"/>
    <w:rsid w:val="00FE4BC5"/>
    <w:rsid w:val="00FE4F88"/>
    <w:rsid w:val="00FE75C4"/>
    <w:rsid w:val="00FF2D3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649D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649D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649D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49DB"/>
    <w:rPr>
      <w:sz w:val="28"/>
    </w:rPr>
  </w:style>
  <w:style w:type="paragraph" w:styleId="a5">
    <w:name w:val="Body Text Indent"/>
    <w:basedOn w:val="a"/>
    <w:rsid w:val="005649D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649DB"/>
    <w:pPr>
      <w:jc w:val="center"/>
    </w:pPr>
    <w:rPr>
      <w:sz w:val="28"/>
    </w:rPr>
  </w:style>
  <w:style w:type="paragraph" w:styleId="a6">
    <w:name w:val="footer"/>
    <w:basedOn w:val="a"/>
    <w:rsid w:val="005649D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649D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649DB"/>
  </w:style>
  <w:style w:type="paragraph" w:styleId="20">
    <w:name w:val="Body Text 2"/>
    <w:basedOn w:val="a"/>
    <w:rsid w:val="005649D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649DB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5649DB"/>
    <w:rPr>
      <w:color w:val="000000"/>
      <w:sz w:val="24"/>
      <w:szCs w:val="24"/>
    </w:rPr>
  </w:style>
  <w:style w:type="paragraph" w:customStyle="1" w:styleId="postan0">
    <w:name w:val="postan"/>
    <w:basedOn w:val="a"/>
    <w:rsid w:val="005649D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649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649D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649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7F091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7F091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7F0913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7F091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F657-E902-4C9E-8354-01AE6767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13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2025-07-11T08:24:00Z</dcterms:created>
  <dcterms:modified xsi:type="dcterms:W3CDTF">2025-07-11T08:24:00Z</dcterms:modified>
</cp:coreProperties>
</file>